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BE" w:rsidRPr="006A19AB" w:rsidRDefault="003A26BE" w:rsidP="008C4F39">
      <w:pPr>
        <w:jc w:val="center"/>
        <w:rPr>
          <w:rFonts w:ascii="Verdana" w:hAnsi="Verdana"/>
          <w:b/>
          <w:u w:val="single"/>
        </w:rPr>
      </w:pPr>
      <w:r w:rsidRPr="006A19AB">
        <w:rPr>
          <w:rFonts w:ascii="Verdana" w:hAnsi="Verdana"/>
          <w:b/>
          <w:u w:val="single"/>
        </w:rPr>
        <w:t>Ação Tribos nas Trilhas da Cidadania</w:t>
      </w:r>
      <w:r>
        <w:rPr>
          <w:rFonts w:ascii="Verdana" w:hAnsi="Verdana"/>
          <w:b/>
          <w:u w:val="single"/>
        </w:rPr>
        <w:t xml:space="preserve"> – ONG Parceiros Voluntários</w:t>
      </w:r>
    </w:p>
    <w:p w:rsidR="003A26BE" w:rsidRDefault="003A26BE" w:rsidP="008C4F39">
      <w:pPr>
        <w:jc w:val="center"/>
        <w:rPr>
          <w:rFonts w:ascii="Verdana" w:hAnsi="Verdana"/>
          <w:b/>
        </w:rPr>
      </w:pPr>
    </w:p>
    <w:p w:rsidR="003A26BE" w:rsidRDefault="003A26BE" w:rsidP="008C4F3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Nº de </w:t>
      </w:r>
      <w:r w:rsidRPr="00277CA7">
        <w:rPr>
          <w:rFonts w:ascii="Verdana" w:hAnsi="Verdana"/>
          <w:b/>
        </w:rPr>
        <w:t>Tribos por Trilhas</w:t>
      </w:r>
      <w:r>
        <w:rPr>
          <w:rFonts w:ascii="Verdana" w:hAnsi="Verdana"/>
          <w:b/>
        </w:rPr>
        <w:t xml:space="preserve"> – Meio Ambiente, Cultura e Educação para a Paz</w:t>
      </w:r>
    </w:p>
    <w:p w:rsidR="003A26BE" w:rsidRDefault="003A26BE" w:rsidP="008C4F39">
      <w:pPr>
        <w:jc w:val="center"/>
        <w:rPr>
          <w:rFonts w:ascii="Verdana" w:hAnsi="Verdana"/>
          <w:b/>
        </w:rPr>
      </w:pPr>
    </w:p>
    <w:p w:rsidR="003A26BE" w:rsidRDefault="003A26BE" w:rsidP="008C4F3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Período de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Verdana" w:hAnsi="Verdana"/>
            <w:b/>
          </w:rPr>
          <w:t>2003 a</w:t>
        </w:r>
      </w:smartTag>
      <w:r>
        <w:rPr>
          <w:rFonts w:ascii="Verdana" w:hAnsi="Verdana"/>
          <w:b/>
        </w:rPr>
        <w:t xml:space="preserve"> 2010</w:t>
      </w:r>
    </w:p>
    <w:p w:rsidR="003A26BE" w:rsidRPr="00277CA7" w:rsidRDefault="003A26BE" w:rsidP="006A19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3A26BE" w:rsidRPr="00277CA7" w:rsidRDefault="003A26BE" w:rsidP="006A19AB">
      <w:pPr>
        <w:rPr>
          <w:rFonts w:ascii="Verdana" w:hAnsi="Verdana"/>
        </w:rPr>
      </w:pPr>
    </w:p>
    <w:tbl>
      <w:tblPr>
        <w:tblW w:w="0" w:type="auto"/>
        <w:tblInd w:w="218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5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Trilha</w:t>
            </w:r>
          </w:p>
        </w:tc>
        <w:tc>
          <w:tcPr>
            <w:tcW w:w="62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Meio Ambiente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N° de Tribos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44,59%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55,45%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45,34%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42,86%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51,24%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52,34%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46,75%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49,92%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Trilha</w:t>
            </w:r>
          </w:p>
        </w:tc>
        <w:tc>
          <w:tcPr>
            <w:tcW w:w="62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Cultura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N° de Tribos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28,38%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19,10%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23,60%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28,57%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24,53%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21,35%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23,71%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21,31%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Trilha</w:t>
            </w:r>
          </w:p>
        </w:tc>
        <w:tc>
          <w:tcPr>
            <w:tcW w:w="62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Educação para Paz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N° de Tribos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27,03%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25,45%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31,06%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28,57%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24,22%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26,30%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29,55%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33,75%</w:t>
            </w:r>
          </w:p>
        </w:tc>
      </w:tr>
      <w:tr w:rsidR="003A26BE" w:rsidRPr="00F2288D" w:rsidTr="008C4F39">
        <w:trPr>
          <w:trHeight w:val="270"/>
        </w:trPr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bCs/>
                <w:sz w:val="20"/>
                <w:szCs w:val="20"/>
              </w:rPr>
              <w:t>TOTAL DE TRIBOS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N° de Tribos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  <w:tr w:rsidR="003A26BE" w:rsidRPr="00F2288D" w:rsidTr="008C4F39">
        <w:trPr>
          <w:trHeight w:val="270"/>
        </w:trPr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88D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88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E" w:rsidRPr="00F2288D" w:rsidRDefault="003A26BE" w:rsidP="00F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A26BE" w:rsidRDefault="003A26BE"/>
    <w:sectPr w:rsidR="003A26BE" w:rsidSect="00573C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E5"/>
    <w:rsid w:val="000A40C3"/>
    <w:rsid w:val="00103EAB"/>
    <w:rsid w:val="0011586B"/>
    <w:rsid w:val="00277CA7"/>
    <w:rsid w:val="0028526E"/>
    <w:rsid w:val="00304E56"/>
    <w:rsid w:val="003A26BE"/>
    <w:rsid w:val="00540E39"/>
    <w:rsid w:val="00564F82"/>
    <w:rsid w:val="00573CE5"/>
    <w:rsid w:val="00590D36"/>
    <w:rsid w:val="006A19AB"/>
    <w:rsid w:val="00712AB7"/>
    <w:rsid w:val="007B4F1B"/>
    <w:rsid w:val="008C4F39"/>
    <w:rsid w:val="00A053B8"/>
    <w:rsid w:val="00CD71E3"/>
    <w:rsid w:val="00DE05CE"/>
    <w:rsid w:val="00E94A14"/>
    <w:rsid w:val="00F2288D"/>
    <w:rsid w:val="00F4043D"/>
    <w:rsid w:val="00F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E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132</Words>
  <Characters>713</Characters>
  <Application>Microsoft Office Outlook</Application>
  <DocSecurity>0</DocSecurity>
  <Lines>0</Lines>
  <Paragraphs>0</Paragraphs>
  <ScaleCrop>false</ScaleCrop>
  <Company>Parceiros Voluntários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Silvia</cp:lastModifiedBy>
  <cp:revision>5</cp:revision>
  <dcterms:created xsi:type="dcterms:W3CDTF">2011-06-22T20:26:00Z</dcterms:created>
  <dcterms:modified xsi:type="dcterms:W3CDTF">2011-07-07T15:58:00Z</dcterms:modified>
</cp:coreProperties>
</file>